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D" w:rsidRPr="002845EB" w:rsidRDefault="00AC01CD" w:rsidP="00046A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5EB">
        <w:rPr>
          <w:rFonts w:ascii="Times New Roman" w:hAnsi="Times New Roman" w:cs="Times New Roman"/>
          <w:b/>
          <w:bCs/>
          <w:sz w:val="24"/>
          <w:szCs w:val="24"/>
        </w:rPr>
        <w:t>ДОГОВОР ОБ ОБРАЗОВАНИИ</w:t>
      </w:r>
    </w:p>
    <w:p w:rsidR="00AC01CD" w:rsidRPr="002845EB" w:rsidRDefault="00AC01CD" w:rsidP="00046A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 филиалом МОУ  О</w:t>
      </w:r>
      <w:r w:rsidRPr="002845EB">
        <w:rPr>
          <w:rFonts w:ascii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hAnsi="Times New Roman" w:cs="Times New Roman"/>
          <w:sz w:val="24"/>
          <w:szCs w:val="24"/>
        </w:rPr>
        <w:t>им. В.А. Секина п. Шарова</w:t>
      </w:r>
    </w:p>
    <w:p w:rsidR="00AC01CD" w:rsidRPr="002845EB" w:rsidRDefault="00AC01CD" w:rsidP="00046A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845EB">
        <w:rPr>
          <w:rFonts w:ascii="Times New Roman" w:hAnsi="Times New Roman" w:cs="Times New Roman"/>
          <w:sz w:val="24"/>
          <w:szCs w:val="24"/>
        </w:rPr>
        <w:t xml:space="preserve">Белинского района Пензенской области детский сад </w:t>
      </w:r>
      <w:r>
        <w:rPr>
          <w:rFonts w:ascii="Times New Roman" w:hAnsi="Times New Roman" w:cs="Times New Roman"/>
          <w:sz w:val="24"/>
          <w:szCs w:val="24"/>
        </w:rPr>
        <w:t>п. Шарова</w:t>
      </w:r>
    </w:p>
    <w:p w:rsidR="00AC01CD" w:rsidRPr="002845EB" w:rsidRDefault="00AC01CD" w:rsidP="00046A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845EB">
        <w:rPr>
          <w:rFonts w:ascii="Times New Roman" w:hAnsi="Times New Roman" w:cs="Times New Roman"/>
          <w:sz w:val="24"/>
          <w:szCs w:val="24"/>
        </w:rPr>
        <w:t>и родителем (законным представителем) ребёнка,</w:t>
      </w:r>
    </w:p>
    <w:p w:rsidR="00AC01CD" w:rsidRPr="002845EB" w:rsidRDefault="00AC01CD" w:rsidP="00046A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845EB">
        <w:rPr>
          <w:rFonts w:ascii="Times New Roman" w:hAnsi="Times New Roman" w:cs="Times New Roman"/>
          <w:sz w:val="24"/>
          <w:szCs w:val="24"/>
        </w:rPr>
        <w:t>посещающего дошкольное образовательное учреждение</w:t>
      </w:r>
    </w:p>
    <w:p w:rsidR="00AC01CD" w:rsidRDefault="00AC01CD" w:rsidP="00046A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01CD" w:rsidRPr="002845EB" w:rsidRDefault="00AC01CD" w:rsidP="00046A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5553">
        <w:rPr>
          <w:rFonts w:ascii="Times New Roman" w:hAnsi="Times New Roman" w:cs="Times New Roman"/>
          <w:sz w:val="24"/>
          <w:szCs w:val="24"/>
          <w:u w:val="single"/>
        </w:rPr>
        <w:t xml:space="preserve">               п. Шарова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845EB">
        <w:rPr>
          <w:rFonts w:ascii="Times New Roman" w:hAnsi="Times New Roman" w:cs="Times New Roman"/>
          <w:sz w:val="24"/>
          <w:szCs w:val="24"/>
        </w:rPr>
        <w:t>от «____» _____________ 20      года</w:t>
      </w:r>
    </w:p>
    <w:p w:rsidR="00AC01CD" w:rsidRPr="00046A36" w:rsidRDefault="00AC01CD" w:rsidP="00046A36">
      <w:pPr>
        <w:jc w:val="both"/>
        <w:rPr>
          <w:sz w:val="20"/>
          <w:szCs w:val="20"/>
        </w:rPr>
      </w:pPr>
      <w:r w:rsidRPr="00535553">
        <w:rPr>
          <w:sz w:val="20"/>
          <w:szCs w:val="20"/>
        </w:rPr>
        <w:t>(наименование населенного пункта)</w:t>
      </w:r>
      <w:r>
        <w:rPr>
          <w:sz w:val="20"/>
          <w:szCs w:val="20"/>
        </w:rPr>
        <w:t xml:space="preserve">                                                                 (дата заключения договора)</w:t>
      </w:r>
    </w:p>
    <w:p w:rsidR="00AC01CD" w:rsidRDefault="00AC01CD" w:rsidP="00046A36">
      <w:pPr>
        <w:jc w:val="both"/>
        <w:rPr>
          <w:sz w:val="24"/>
          <w:szCs w:val="24"/>
        </w:rPr>
      </w:pPr>
    </w:p>
    <w:p w:rsidR="00AC01CD" w:rsidRPr="00F32422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Филиал муниципального общеобразовательного учреждения</w:t>
      </w:r>
      <w:r w:rsidRPr="00F324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основной общеобразовательной школы им. В.А. Секина п. Шарова </w:t>
      </w:r>
      <w:r w:rsidRPr="00F32422">
        <w:rPr>
          <w:sz w:val="24"/>
          <w:szCs w:val="24"/>
        </w:rPr>
        <w:t xml:space="preserve">Белинского района Пензенской области </w:t>
      </w:r>
      <w:r>
        <w:rPr>
          <w:sz w:val="24"/>
          <w:szCs w:val="24"/>
        </w:rPr>
        <w:t>детский сад п. Шарова действующий</w:t>
      </w:r>
      <w:r w:rsidRPr="00F32422">
        <w:rPr>
          <w:sz w:val="24"/>
          <w:szCs w:val="24"/>
        </w:rPr>
        <w:t xml:space="preserve"> на основании лицензии </w:t>
      </w:r>
      <w:r>
        <w:rPr>
          <w:sz w:val="24"/>
          <w:szCs w:val="24"/>
        </w:rPr>
        <w:t>на право осуществления образовательной деятельности</w:t>
      </w:r>
      <w:r w:rsidRPr="005F1770">
        <w:rPr>
          <w:sz w:val="24"/>
          <w:szCs w:val="24"/>
        </w:rPr>
        <w:t xml:space="preserve"> </w:t>
      </w:r>
      <w:r w:rsidRPr="00121DAA">
        <w:rPr>
          <w:sz w:val="24"/>
          <w:szCs w:val="24"/>
        </w:rPr>
        <w:t>сери</w:t>
      </w:r>
      <w:r>
        <w:rPr>
          <w:sz w:val="24"/>
          <w:szCs w:val="24"/>
        </w:rPr>
        <w:t xml:space="preserve">и </w:t>
      </w:r>
      <w:r w:rsidRPr="00121DAA">
        <w:rPr>
          <w:sz w:val="24"/>
          <w:szCs w:val="24"/>
          <w:u w:val="single"/>
        </w:rPr>
        <w:t>58</w:t>
      </w:r>
      <w:r>
        <w:rPr>
          <w:sz w:val="24"/>
          <w:szCs w:val="24"/>
          <w:u w:val="single"/>
        </w:rPr>
        <w:t xml:space="preserve"> </w:t>
      </w:r>
      <w:r w:rsidRPr="00121DAA">
        <w:rPr>
          <w:sz w:val="24"/>
          <w:szCs w:val="24"/>
          <w:u w:val="single"/>
        </w:rPr>
        <w:t>ЛО1</w:t>
      </w:r>
      <w:r w:rsidRPr="00121D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C5B65">
        <w:rPr>
          <w:sz w:val="24"/>
          <w:szCs w:val="24"/>
          <w:u w:val="single"/>
        </w:rPr>
        <w:t>№0000504</w:t>
      </w:r>
      <w:r>
        <w:rPr>
          <w:sz w:val="24"/>
          <w:szCs w:val="24"/>
        </w:rPr>
        <w:t xml:space="preserve"> регистрационный номер </w:t>
      </w:r>
      <w:r>
        <w:rPr>
          <w:sz w:val="24"/>
          <w:szCs w:val="24"/>
          <w:u w:val="single"/>
        </w:rPr>
        <w:t>11691</w:t>
      </w:r>
      <w:r w:rsidRPr="00121D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выданной Министерством образования Пензенской области от </w:t>
      </w:r>
      <w:bookmarkStart w:id="0" w:name="_GoBack"/>
      <w:bookmarkEnd w:id="0"/>
      <w:r w:rsidRPr="00121DAA">
        <w:rPr>
          <w:sz w:val="24"/>
          <w:szCs w:val="24"/>
        </w:rPr>
        <w:t>«</w:t>
      </w:r>
      <w:r w:rsidRPr="00121DAA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6</w:t>
      </w:r>
      <w:r w:rsidRPr="00121DAA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октября 2015</w:t>
      </w:r>
      <w:r w:rsidRPr="00121DAA">
        <w:rPr>
          <w:sz w:val="24"/>
          <w:szCs w:val="24"/>
          <w:u w:val="single"/>
        </w:rPr>
        <w:t>г</w:t>
      </w:r>
      <w:r w:rsidRPr="00121DA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 и свидетельства  о государственной  аккредитации серии </w:t>
      </w:r>
      <w:r w:rsidRPr="00121DAA">
        <w:rPr>
          <w:sz w:val="24"/>
          <w:szCs w:val="24"/>
          <w:u w:val="single"/>
        </w:rPr>
        <w:t>58</w:t>
      </w:r>
      <w:r>
        <w:rPr>
          <w:sz w:val="24"/>
          <w:szCs w:val="24"/>
          <w:u w:val="single"/>
        </w:rPr>
        <w:t xml:space="preserve"> А</w:t>
      </w:r>
      <w:r w:rsidRPr="00121DAA">
        <w:rPr>
          <w:sz w:val="24"/>
          <w:szCs w:val="24"/>
          <w:u w:val="single"/>
        </w:rPr>
        <w:t>О1</w:t>
      </w:r>
      <w:r>
        <w:rPr>
          <w:sz w:val="24"/>
          <w:szCs w:val="24"/>
          <w:u w:val="single"/>
        </w:rPr>
        <w:t xml:space="preserve">, регистрационный </w:t>
      </w:r>
      <w:r w:rsidRPr="00121DAA"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>0000356</w:t>
      </w:r>
      <w:r w:rsidRPr="00121DAA">
        <w:t>,</w:t>
      </w:r>
      <w:r>
        <w:t xml:space="preserve"> </w:t>
      </w:r>
      <w:r>
        <w:rPr>
          <w:sz w:val="24"/>
          <w:szCs w:val="24"/>
        </w:rPr>
        <w:t xml:space="preserve">выданного Министерством образования Пензенской области </w:t>
      </w:r>
      <w:r>
        <w:rPr>
          <w:sz w:val="24"/>
          <w:szCs w:val="24"/>
          <w:u w:val="single"/>
        </w:rPr>
        <w:t>14 мая 2014г.</w:t>
      </w:r>
      <w:r>
        <w:rPr>
          <w:sz w:val="24"/>
          <w:szCs w:val="24"/>
        </w:rPr>
        <w:t xml:space="preserve"> на </w:t>
      </w:r>
      <w:r w:rsidRPr="00F32422">
        <w:rPr>
          <w:sz w:val="24"/>
          <w:szCs w:val="24"/>
        </w:rPr>
        <w:t xml:space="preserve">срок </w:t>
      </w:r>
      <w:r>
        <w:rPr>
          <w:sz w:val="24"/>
          <w:szCs w:val="24"/>
        </w:rPr>
        <w:t xml:space="preserve">до </w:t>
      </w:r>
      <w:r>
        <w:rPr>
          <w:sz w:val="24"/>
          <w:szCs w:val="24"/>
          <w:u w:val="single"/>
        </w:rPr>
        <w:t>14 мая 2026г.</w:t>
      </w:r>
      <w:r w:rsidRPr="00F32422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 xml:space="preserve">директора  МОУ ООШ им. В.А. Секина п. Шарова Белинского района Пензенской области Канисевой Галины Васильевны действующего </w:t>
      </w:r>
      <w:r w:rsidRPr="00F32422">
        <w:rPr>
          <w:sz w:val="24"/>
          <w:szCs w:val="24"/>
        </w:rPr>
        <w:t xml:space="preserve">на основании Устава </w:t>
      </w:r>
      <w:r>
        <w:rPr>
          <w:sz w:val="24"/>
          <w:szCs w:val="24"/>
        </w:rPr>
        <w:t xml:space="preserve"> образовательного учреждения с одной стороны (далее Исполнитель), и </w:t>
      </w:r>
      <w:r w:rsidRPr="00F32422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(Ф.И.О. законного представителя ребенка)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(далее Заказчик), совместно именуемые Стороны и ____________________________________________________</w:t>
      </w:r>
      <w:r>
        <w:rPr>
          <w:sz w:val="24"/>
          <w:szCs w:val="24"/>
        </w:rPr>
        <w:t>_________________________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(Ф.И.О. год рождения ребенка)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</w:p>
    <w:p w:rsidR="00AC01CD" w:rsidRDefault="00AC01CD" w:rsidP="00046A36">
      <w:pPr>
        <w:jc w:val="both"/>
        <w:rPr>
          <w:sz w:val="16"/>
          <w:szCs w:val="16"/>
        </w:rPr>
      </w:pPr>
      <w:r w:rsidRPr="00F32422">
        <w:rPr>
          <w:sz w:val="24"/>
          <w:szCs w:val="24"/>
        </w:rPr>
        <w:t>далее Потребитель, заключили настоящий Договор о нижеследующем:</w:t>
      </w:r>
    </w:p>
    <w:p w:rsidR="00AC01CD" w:rsidRDefault="00AC01CD" w:rsidP="00046A36">
      <w:pPr>
        <w:jc w:val="center"/>
        <w:rPr>
          <w:b/>
          <w:bCs/>
          <w:sz w:val="16"/>
          <w:szCs w:val="16"/>
        </w:rPr>
      </w:pPr>
    </w:p>
    <w:p w:rsidR="00AC01CD" w:rsidRDefault="00AC01CD" w:rsidP="00046A36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1. Предмет договора</w:t>
      </w:r>
    </w:p>
    <w:p w:rsidR="00AC01CD" w:rsidRPr="00087B9F" w:rsidRDefault="00AC01CD" w:rsidP="00046A36">
      <w:pPr>
        <w:jc w:val="center"/>
        <w:rPr>
          <w:b/>
          <w:bCs/>
          <w:sz w:val="16"/>
          <w:szCs w:val="16"/>
        </w:rPr>
      </w:pPr>
    </w:p>
    <w:p w:rsidR="00AC01CD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1.1. Предметом Договора являются</w:t>
      </w:r>
      <w:r>
        <w:rPr>
          <w:sz w:val="24"/>
          <w:szCs w:val="24"/>
        </w:rPr>
        <w:t>: образовательная деятельность по образовательным программам дошкольного образования, присмотр и уход за детьми,</w:t>
      </w:r>
      <w:r w:rsidRPr="00F32422">
        <w:rPr>
          <w:sz w:val="24"/>
          <w:szCs w:val="24"/>
        </w:rPr>
        <w:t xml:space="preserve"> разграничения прав и обязанностей Сторон, по совместной деятельности и реализации права на получение общедоступного дошкольного образования </w:t>
      </w:r>
      <w:r>
        <w:rPr>
          <w:sz w:val="24"/>
          <w:szCs w:val="24"/>
        </w:rPr>
        <w:t xml:space="preserve"> в соответствии с:</w:t>
      </w:r>
    </w:p>
    <w:p w:rsidR="00AC01CD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конвенция о права ребенка;</w:t>
      </w:r>
    </w:p>
    <w:p w:rsidR="00AC01CD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приказ Министерства просвещения РФ от 31.07.2020 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- локальными нормативными актами, действующими в Учреждении регулирующими прием, перевод и отчисление воспитанников.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 xml:space="preserve"> 1.2. По настоящему договору Исполнитель предоставляет услуги Заказчику по содержанию ребенка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 xml:space="preserve"> (Ф.И.О. год рождения ребенка)</w:t>
      </w:r>
    </w:p>
    <w:p w:rsidR="00AC01CD" w:rsidRDefault="00AC01CD" w:rsidP="00046A36">
      <w:pPr>
        <w:jc w:val="both"/>
        <w:rPr>
          <w:sz w:val="16"/>
          <w:szCs w:val="16"/>
        </w:rPr>
      </w:pPr>
      <w:r w:rsidRPr="00F32422">
        <w:rPr>
          <w:sz w:val="24"/>
          <w:szCs w:val="24"/>
        </w:rPr>
        <w:t>в соответствии с Федеральным законом от 29.12.2012 №273-ФЗ «Об образовании в Российской Федерации»; Федеральным законом от 24.07.1998 №124-ФЗ «Об основных гарантиях прав ребенка в Российской Федерации»; Конвенцией о правах ребенка.</w:t>
      </w: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  <w:r w:rsidRPr="00087B9F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Права и обязанности сторон</w:t>
      </w:r>
    </w:p>
    <w:p w:rsidR="00AC01CD" w:rsidRPr="00087B9F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Pr="00087B9F" w:rsidRDefault="00AC01CD" w:rsidP="00046A36">
      <w:pPr>
        <w:jc w:val="both"/>
        <w:rPr>
          <w:sz w:val="24"/>
          <w:szCs w:val="24"/>
          <w:u w:val="single"/>
        </w:rPr>
      </w:pPr>
      <w:r w:rsidRPr="00087B9F">
        <w:rPr>
          <w:sz w:val="24"/>
          <w:szCs w:val="24"/>
          <w:u w:val="single"/>
        </w:rPr>
        <w:t>2.1. Исполнитель обязуется: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2.1.1. Ознакомить Заказчика с Лицензией на осуществление образовательной деятельности, Уставом и другими документами, регламентирующими организацию воспитательно-образовательного процесса.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2.1.2. Зачислить ребенка в группу по возрасту, на основании представленных документов.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2.1.3. Обучать ребенка по основной общеобразовательной программе дошкольного образования (нормативный срок обучения 6 лет).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2.1.4. Обеспечить охрану жизни и укрепление физического и психического здоровья ребенка.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2.1.5</w:t>
      </w:r>
      <w:r w:rsidRPr="00F32422">
        <w:rPr>
          <w:sz w:val="24"/>
          <w:szCs w:val="24"/>
        </w:rPr>
        <w:t>.Осуществлять медицинское обслуживание ребенка: врачебный осмотр; профилактические прививки.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2.1.6</w:t>
      </w:r>
      <w:r w:rsidRPr="00F32422">
        <w:rPr>
          <w:sz w:val="24"/>
          <w:szCs w:val="24"/>
        </w:rPr>
        <w:t>.Проводить   оздоровительные   мероприятия  в  соответствии  с возрастом ребенка и состоянием его здоровья: закаливание;  утреннюю гимнастику; физкультурные занятия.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2.1.7</w:t>
      </w:r>
      <w:r w:rsidRPr="00F32422">
        <w:rPr>
          <w:sz w:val="24"/>
          <w:szCs w:val="24"/>
        </w:rPr>
        <w:t>. Обеспечивать ребенка необходимым сбалансированным питанием.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2.1.8</w:t>
      </w:r>
      <w:r w:rsidRPr="00F32422">
        <w:rPr>
          <w:sz w:val="24"/>
          <w:szCs w:val="24"/>
        </w:rPr>
        <w:t>. Обеспечивать сохранность имущества ребенка.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2.1.9</w:t>
      </w:r>
      <w:r w:rsidRPr="00F32422">
        <w:rPr>
          <w:sz w:val="24"/>
          <w:szCs w:val="24"/>
        </w:rPr>
        <w:t>. Сохранять   место   за   ребенком   на время: пропусков по болезни (согласно предоставляемой медицинской справке); пропусков по причине карантина; при отсутствии ребенка в дошкольном учреждении  в течение оздоровительного периода  (сроком до 75 дней в летние месяцы); при отсутствии ребенка в дошкольном учреждении в период отпуска Заказчика, но не более трех месяцев в год.</w:t>
      </w:r>
    </w:p>
    <w:p w:rsidR="00AC01CD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2.1.10</w:t>
      </w:r>
      <w:r w:rsidRPr="00F32422">
        <w:rPr>
          <w:sz w:val="24"/>
          <w:szCs w:val="24"/>
        </w:rPr>
        <w:t>. Соблюдать настоящий Договор.</w:t>
      </w:r>
    </w:p>
    <w:p w:rsidR="00AC01CD" w:rsidRDefault="00AC01CD" w:rsidP="00046A36">
      <w:pPr>
        <w:jc w:val="both"/>
        <w:rPr>
          <w:sz w:val="24"/>
          <w:szCs w:val="24"/>
        </w:rPr>
      </w:pPr>
      <w:r>
        <w:rPr>
          <w:sz w:val="24"/>
          <w:szCs w:val="24"/>
        </w:rPr>
        <w:t>2.1.11. Создать безопасные условия обучения, воспитания, присмотра и ухода за воспитанником в Учреждении в соответствии с установленными нормами,  обеспечивающими сохранность его жизни и здоровье.</w:t>
      </w:r>
    </w:p>
    <w:p w:rsidR="00AC01CD" w:rsidRDefault="00AC01CD" w:rsidP="00046A36">
      <w:pPr>
        <w:jc w:val="both"/>
        <w:rPr>
          <w:sz w:val="24"/>
          <w:szCs w:val="24"/>
        </w:rPr>
      </w:pPr>
    </w:p>
    <w:p w:rsidR="00AC01CD" w:rsidRPr="00087B9F" w:rsidRDefault="00AC01CD" w:rsidP="00046A36">
      <w:pPr>
        <w:jc w:val="both"/>
        <w:rPr>
          <w:sz w:val="24"/>
          <w:szCs w:val="24"/>
          <w:u w:val="single"/>
        </w:rPr>
      </w:pPr>
      <w:r w:rsidRPr="00087B9F">
        <w:rPr>
          <w:sz w:val="24"/>
          <w:szCs w:val="24"/>
          <w:u w:val="single"/>
        </w:rPr>
        <w:t>2.2. Заказчик обязан: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2.2.1. Соблюдать Устав и настоящий Договор.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 xml:space="preserve">2.2.2. Соблюдать режим работы Исполнителя (режим работы: с понедельника по пятницу; выходные дни –  суббота, воскресенье и праздничные дни; порядок  и  режим  посещения ребенком соответствуют </w:t>
      </w:r>
      <w:r>
        <w:rPr>
          <w:sz w:val="24"/>
          <w:szCs w:val="24"/>
        </w:rPr>
        <w:t>режиму работы Исполнителя (с 7.00 до 17.0</w:t>
      </w:r>
      <w:r w:rsidRPr="00F32422">
        <w:rPr>
          <w:sz w:val="24"/>
          <w:szCs w:val="24"/>
        </w:rPr>
        <w:t>0), установленному Учредителем; в предпраздничные и праздничные дни - согласно ТК РФ.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2.2.3. Ежемесячно  производить  оплату  за содержание ребенка до 10 числа текущего месяца.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2.2.4. Своевременно  представлять документы Исполнителю, дающие право на льготную оплату за содержание ребенка в учреждении.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2.2.5. Не  приводить ребенка с признаками простудных или инфекционных   заболеваний  для  предотвращения  их  распространения  среди детей.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2.2.6. Своевременно  ставить  в  известность  Исполнителя о причинах непосещения ребенком учреждения.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2.2.7. В  случае  отсутствия  ребенка  более 5 дней представлять справку о состоянии здоровья.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2.2.8. Лично   передавать  и  забирать  ребенка  у  воспитателя.  Не делегировать  эти  права  посторонним  (в  исключительных  случаях забирать ребенка  из  детского  сада  имеет  право  доверенное  лицо по предъявлении документа, заверенного нотариусом, и письменного заявления Заказчика).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</w:p>
    <w:p w:rsidR="00AC01CD" w:rsidRPr="00087B9F" w:rsidRDefault="00AC01CD" w:rsidP="00046A36">
      <w:pPr>
        <w:jc w:val="both"/>
        <w:rPr>
          <w:sz w:val="24"/>
          <w:szCs w:val="24"/>
          <w:u w:val="single"/>
        </w:rPr>
      </w:pPr>
      <w:r w:rsidRPr="00087B9F">
        <w:rPr>
          <w:sz w:val="24"/>
          <w:szCs w:val="24"/>
          <w:u w:val="single"/>
        </w:rPr>
        <w:t>2.3. Исполнитель имеет право: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2.3.1. Отстранять  ребенка  от  посещения детского сада при проявлении признаков заболевания.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2.3.2. Защищать  право личности ребенка в случае бестактного поведения или несправедливых претензий со стороны Заказчика.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2.3.3. В  случае  необходимости  и  в  летний период объединять разные возрастные  группы в связи с низкой наполняемостью, отпусками воспитателей, на   время   ремонта;  другими  обстоятельствами,  вызванными  объективными причинами.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2.3.4. Вносить предложения по совершенствованию воспитания ребенка в семье.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</w:p>
    <w:p w:rsidR="00AC01CD" w:rsidRPr="00087B9F" w:rsidRDefault="00AC01CD" w:rsidP="00046A36">
      <w:pPr>
        <w:jc w:val="both"/>
        <w:rPr>
          <w:sz w:val="24"/>
          <w:szCs w:val="24"/>
          <w:u w:val="single"/>
        </w:rPr>
      </w:pPr>
      <w:r w:rsidRPr="00087B9F">
        <w:rPr>
          <w:sz w:val="24"/>
          <w:szCs w:val="24"/>
          <w:u w:val="single"/>
        </w:rPr>
        <w:t>2.4. Заказчик имеет право: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2.4.1. Защищать права и законные интересы ребенка.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2.4.2. Принимать участие в управлении, в форме, определяемой Уставом Исполнителя.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2.4.3. Вносить предложения по улучшению работы с детьми и по организации дополнительных образовательных услуг.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2.4.4. Заслушивать  отчеты  Исполнителя о работе с детьми.</w:t>
      </w:r>
    </w:p>
    <w:p w:rsidR="00AC01CD" w:rsidRDefault="00AC01CD" w:rsidP="00046A36">
      <w:pPr>
        <w:jc w:val="both"/>
        <w:rPr>
          <w:sz w:val="16"/>
          <w:szCs w:val="16"/>
        </w:rPr>
      </w:pPr>
      <w:r w:rsidRPr="00F32422">
        <w:rPr>
          <w:sz w:val="24"/>
          <w:szCs w:val="24"/>
        </w:rPr>
        <w:t xml:space="preserve">2.4.5. Требовать выполнения Устава Исполнителя и условий настоящего Договора. </w:t>
      </w: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3. Ответственность сторон</w:t>
      </w:r>
    </w:p>
    <w:p w:rsidR="00AC01CD" w:rsidRPr="00087B9F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3.1. Стороны  Договора  несут  ответственность за соблюдение данного Договора в соответствии с законодательством РФ.</w:t>
      </w:r>
    </w:p>
    <w:p w:rsidR="00AC01CD" w:rsidRDefault="00AC01CD" w:rsidP="00046A36">
      <w:pPr>
        <w:jc w:val="both"/>
        <w:rPr>
          <w:sz w:val="16"/>
          <w:szCs w:val="16"/>
        </w:rPr>
      </w:pPr>
      <w:r w:rsidRPr="00F32422">
        <w:rPr>
          <w:sz w:val="24"/>
          <w:szCs w:val="24"/>
        </w:rPr>
        <w:t>3.2. В   установленном   законодательством   РФ  порядке  Исполнитель  несет ответственность за невыполнение функций, определенных уставом Исполнителя.</w:t>
      </w:r>
    </w:p>
    <w:p w:rsidR="00AC01CD" w:rsidRDefault="00AC01CD" w:rsidP="00087B9F">
      <w:pPr>
        <w:jc w:val="center"/>
        <w:rPr>
          <w:b/>
          <w:bCs/>
          <w:sz w:val="24"/>
          <w:szCs w:val="24"/>
        </w:rPr>
      </w:pP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4. Ограничение ответственности</w:t>
      </w:r>
    </w:p>
    <w:p w:rsidR="00AC01CD" w:rsidRPr="00087B9F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4.1. Исполнитель не несет ответственности: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- за отказ Заказчика от определенных видов занятий или оздоровительных мероприятий, приводящих к ухудшению психологического, соматического и социального благополучия ребенка;</w:t>
      </w:r>
    </w:p>
    <w:p w:rsidR="00AC01CD" w:rsidRDefault="00AC01CD" w:rsidP="00046A36">
      <w:pPr>
        <w:jc w:val="both"/>
        <w:rPr>
          <w:sz w:val="16"/>
          <w:szCs w:val="16"/>
        </w:rPr>
      </w:pPr>
      <w:r w:rsidRPr="00F32422">
        <w:rPr>
          <w:sz w:val="24"/>
          <w:szCs w:val="24"/>
        </w:rPr>
        <w:t>- за качество развивающей работы в случае отказа Заказчика принимать участие в данном виде работы, выражающегося в непосещении ребенком  без уважительной причины, а также, если Заказчик не принимает участия в собраниях, консультациях, не выполняет рекомендаций специалистов и педагогов.</w:t>
      </w: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5. Досрочное расторжение договора</w:t>
      </w:r>
    </w:p>
    <w:p w:rsidR="00AC01CD" w:rsidRPr="00087B9F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Default="00AC01CD" w:rsidP="00046A36">
      <w:pPr>
        <w:jc w:val="both"/>
        <w:rPr>
          <w:sz w:val="16"/>
          <w:szCs w:val="16"/>
        </w:rPr>
      </w:pPr>
      <w:r w:rsidRPr="00F32422">
        <w:rPr>
          <w:sz w:val="24"/>
          <w:szCs w:val="24"/>
        </w:rPr>
        <w:t>5.1. Договор может быть расторгнут по соглашению Сторон в любое время. При этом Сторона, инициировавшая расторжение Договора, должна предупредить другую Сторону за 14 дней.</w:t>
      </w: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6. Срок действия договора</w:t>
      </w:r>
    </w:p>
    <w:p w:rsidR="00AC01CD" w:rsidRPr="00087B9F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Default="00AC01CD" w:rsidP="00046A36">
      <w:pPr>
        <w:jc w:val="both"/>
        <w:rPr>
          <w:sz w:val="16"/>
          <w:szCs w:val="16"/>
        </w:rPr>
      </w:pPr>
      <w:r w:rsidRPr="00F32422">
        <w:rPr>
          <w:sz w:val="24"/>
          <w:szCs w:val="24"/>
        </w:rPr>
        <w:t xml:space="preserve"> 6.1. Договор заключается с</w:t>
      </w:r>
      <w:r>
        <w:rPr>
          <w:sz w:val="24"/>
          <w:szCs w:val="24"/>
        </w:rPr>
        <w:t xml:space="preserve"> «</w:t>
      </w:r>
      <w:r w:rsidRPr="00F32422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F32422">
        <w:rPr>
          <w:sz w:val="24"/>
          <w:szCs w:val="24"/>
        </w:rPr>
        <w:t>_</w:t>
      </w:r>
      <w:r>
        <w:rPr>
          <w:sz w:val="24"/>
          <w:szCs w:val="24"/>
        </w:rPr>
        <w:t>_______________по «____»__________________</w:t>
      </w: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7. Особые условия</w:t>
      </w:r>
    </w:p>
    <w:p w:rsidR="00AC01CD" w:rsidRPr="00087B9F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 xml:space="preserve"> 7.1. Договор   составлен   в  двух  экземплярах,  имеющих  одинаковую юридическую  силу (по одному для каждой стороны). Один экземпляр хранится у Исполнителя, другой передается Заказчику.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</w:p>
    <w:p w:rsidR="00AC01CD" w:rsidRPr="00F32422" w:rsidRDefault="00AC01CD" w:rsidP="00046A36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>7.2. Изменения   и   дополнения  к  настоящему  договору оформляются дополнительными соглашениями.</w:t>
      </w:r>
    </w:p>
    <w:p w:rsidR="00AC01CD" w:rsidRPr="00F32422" w:rsidRDefault="00AC01CD" w:rsidP="00046A36">
      <w:pPr>
        <w:jc w:val="both"/>
        <w:rPr>
          <w:sz w:val="24"/>
          <w:szCs w:val="24"/>
        </w:rPr>
      </w:pPr>
    </w:p>
    <w:p w:rsidR="00AC01CD" w:rsidRDefault="00AC01CD" w:rsidP="00087B9F">
      <w:pPr>
        <w:jc w:val="both"/>
        <w:rPr>
          <w:sz w:val="24"/>
          <w:szCs w:val="24"/>
        </w:rPr>
      </w:pPr>
      <w:r w:rsidRPr="00F32422">
        <w:rPr>
          <w:sz w:val="24"/>
          <w:szCs w:val="24"/>
        </w:rPr>
        <w:t xml:space="preserve"> 7.3. В  случаях,  не  предусмотренных  настоящим  Договором,  Стороны руководствуются действующим законодательством РФ.</w:t>
      </w:r>
    </w:p>
    <w:p w:rsidR="00AC01CD" w:rsidRDefault="00AC01CD" w:rsidP="00087B9F">
      <w:pPr>
        <w:jc w:val="center"/>
        <w:rPr>
          <w:b/>
          <w:bCs/>
          <w:sz w:val="16"/>
          <w:szCs w:val="16"/>
        </w:rPr>
      </w:pPr>
    </w:p>
    <w:p w:rsidR="00AC01CD" w:rsidRPr="00087B9F" w:rsidRDefault="00AC01CD" w:rsidP="00087B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Стороны подписавшие настоящий договор</w:t>
      </w:r>
    </w:p>
    <w:p w:rsidR="00AC01CD" w:rsidRPr="00F32422" w:rsidRDefault="00AC01CD" w:rsidP="00001461">
      <w:pPr>
        <w:rPr>
          <w:sz w:val="24"/>
          <w:szCs w:val="24"/>
        </w:rPr>
      </w:pPr>
    </w:p>
    <w:p w:rsidR="00AC01CD" w:rsidRDefault="00AC01CD" w:rsidP="00001461">
      <w:pPr>
        <w:rPr>
          <w:sz w:val="24"/>
          <w:szCs w:val="24"/>
        </w:rPr>
      </w:pPr>
      <w:r>
        <w:rPr>
          <w:sz w:val="24"/>
          <w:szCs w:val="24"/>
        </w:rPr>
        <w:t>Ф МОУ ООШ им. В.А. Секина</w:t>
      </w:r>
    </w:p>
    <w:p w:rsidR="00AC01CD" w:rsidRDefault="00AC01CD" w:rsidP="00001461">
      <w:pPr>
        <w:rPr>
          <w:sz w:val="24"/>
          <w:szCs w:val="24"/>
        </w:rPr>
      </w:pPr>
      <w:r>
        <w:rPr>
          <w:sz w:val="24"/>
          <w:szCs w:val="24"/>
        </w:rPr>
        <w:t>п. Шарова                                                                                       Родители:</w:t>
      </w:r>
    </w:p>
    <w:p w:rsidR="00AC01CD" w:rsidRDefault="00AC01CD" w:rsidP="00001461">
      <w:pPr>
        <w:rPr>
          <w:sz w:val="24"/>
          <w:szCs w:val="24"/>
        </w:rPr>
      </w:pPr>
      <w:r>
        <w:rPr>
          <w:sz w:val="24"/>
          <w:szCs w:val="24"/>
        </w:rPr>
        <w:t>(наименование ОУ)                                                          (представители) воспитанника</w:t>
      </w:r>
    </w:p>
    <w:p w:rsidR="00AC01CD" w:rsidRDefault="00AC01CD" w:rsidP="000014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____________________________</w:t>
      </w:r>
    </w:p>
    <w:p w:rsidR="00AC01CD" w:rsidRPr="00F32422" w:rsidRDefault="00AC01CD" w:rsidP="00001461">
      <w:pPr>
        <w:rPr>
          <w:sz w:val="24"/>
          <w:szCs w:val="24"/>
        </w:rPr>
      </w:pPr>
      <w:r>
        <w:rPr>
          <w:sz w:val="24"/>
          <w:szCs w:val="24"/>
        </w:rPr>
        <w:t>Юридический адрес:                                                          ____________________________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442275, Пензенская область,                                             ____________________________</w:t>
      </w:r>
    </w:p>
    <w:p w:rsidR="00AC01CD" w:rsidRDefault="00AC01CD" w:rsidP="00046A36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Белинский район, п. Шарова,</w:t>
      </w:r>
      <w:r>
        <w:rPr>
          <w:sz w:val="24"/>
          <w:szCs w:val="24"/>
        </w:rPr>
        <w:tab/>
        <w:t xml:space="preserve">   (ФИО)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ул. Новая, 7                                                                          ____________________________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(подпись)   </w:t>
      </w:r>
    </w:p>
    <w:p w:rsidR="00AC01CD" w:rsidRDefault="00AC01CD">
      <w:pPr>
        <w:rPr>
          <w:sz w:val="24"/>
          <w:szCs w:val="24"/>
        </w:rPr>
      </w:pP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Телефон: 3-73-11                                                               Домашний адрес: ______________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 xml:space="preserve">Реквизиты образовательного                                            _____________________________ 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учреждения как юридического лица                                _____________________________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(РС, БИК, ОГРН, ИНН, КПП, ОКПО)                              _____________________________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РС 40204810100003600493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ОГРН 102580010694447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ИНН 5810004500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КПП 581001001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БИК 045655653                                                                   Телефон:    ___________________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Директор школы ______________ Канисева Г.В.</w:t>
      </w:r>
    </w:p>
    <w:p w:rsidR="00AC01CD" w:rsidRDefault="00AC01CD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C01CD" w:rsidRDefault="00AC01CD">
      <w:pPr>
        <w:rPr>
          <w:sz w:val="24"/>
          <w:szCs w:val="24"/>
        </w:rPr>
      </w:pPr>
    </w:p>
    <w:p w:rsidR="00AC01CD" w:rsidRDefault="00AC01CD">
      <w:pPr>
        <w:rPr>
          <w:sz w:val="24"/>
          <w:szCs w:val="24"/>
        </w:rPr>
      </w:pPr>
    </w:p>
    <w:p w:rsidR="00AC01CD" w:rsidRPr="00F32422" w:rsidRDefault="00AC01CD">
      <w:pPr>
        <w:rPr>
          <w:sz w:val="24"/>
          <w:szCs w:val="24"/>
        </w:rPr>
      </w:pPr>
    </w:p>
    <w:sectPr w:rsidR="00AC01CD" w:rsidRPr="00F32422" w:rsidSect="00847C2B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61"/>
    <w:rsid w:val="00001461"/>
    <w:rsid w:val="00003CAF"/>
    <w:rsid w:val="00046A36"/>
    <w:rsid w:val="00087B9F"/>
    <w:rsid w:val="00120DBD"/>
    <w:rsid w:val="00121DAA"/>
    <w:rsid w:val="001A66B0"/>
    <w:rsid w:val="00276DC7"/>
    <w:rsid w:val="002845EB"/>
    <w:rsid w:val="00344583"/>
    <w:rsid w:val="004004D4"/>
    <w:rsid w:val="004434B8"/>
    <w:rsid w:val="0044589C"/>
    <w:rsid w:val="00512157"/>
    <w:rsid w:val="00535553"/>
    <w:rsid w:val="005B60AD"/>
    <w:rsid w:val="005F1770"/>
    <w:rsid w:val="00653198"/>
    <w:rsid w:val="007439D4"/>
    <w:rsid w:val="00791E81"/>
    <w:rsid w:val="007B17BA"/>
    <w:rsid w:val="007F5B36"/>
    <w:rsid w:val="00847C2B"/>
    <w:rsid w:val="008A565A"/>
    <w:rsid w:val="008A69D0"/>
    <w:rsid w:val="009A6D63"/>
    <w:rsid w:val="009B29EA"/>
    <w:rsid w:val="009D3EBA"/>
    <w:rsid w:val="00A66171"/>
    <w:rsid w:val="00AB4B04"/>
    <w:rsid w:val="00AC01CD"/>
    <w:rsid w:val="00B34348"/>
    <w:rsid w:val="00B56CBD"/>
    <w:rsid w:val="00C3746F"/>
    <w:rsid w:val="00CC5B65"/>
    <w:rsid w:val="00E45467"/>
    <w:rsid w:val="00EB404D"/>
    <w:rsid w:val="00EC2483"/>
    <w:rsid w:val="00EC5770"/>
    <w:rsid w:val="00ED7A84"/>
    <w:rsid w:val="00F06068"/>
    <w:rsid w:val="00F26954"/>
    <w:rsid w:val="00F32422"/>
    <w:rsid w:val="00F7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98"/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198"/>
    <w:pPr>
      <w:keepNext/>
      <w:jc w:val="center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319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A5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565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53555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4</Pages>
  <Words>1433</Words>
  <Characters>8171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ппрнее</cp:lastModifiedBy>
  <cp:revision>14</cp:revision>
  <cp:lastPrinted>2013-02-07T05:10:00Z</cp:lastPrinted>
  <dcterms:created xsi:type="dcterms:W3CDTF">2014-09-25T13:04:00Z</dcterms:created>
  <dcterms:modified xsi:type="dcterms:W3CDTF">2021-03-15T08:56:00Z</dcterms:modified>
</cp:coreProperties>
</file>